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F9913" w14:textId="77777777" w:rsidR="00116E13" w:rsidRDefault="00116E13" w:rsidP="00001E58">
      <w:pPr>
        <w:jc w:val="center"/>
        <w:rPr>
          <w:b/>
          <w:sz w:val="24"/>
        </w:rPr>
      </w:pPr>
    </w:p>
    <w:p w14:paraId="00A05921" w14:textId="1881FCB9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C95933">
        <w:rPr>
          <w:b/>
          <w:bCs/>
          <w:sz w:val="24"/>
        </w:rPr>
        <w:t>6-27/2023/</w:t>
      </w:r>
      <w:r w:rsidR="0092437B">
        <w:rPr>
          <w:b/>
          <w:bCs/>
          <w:sz w:val="24"/>
        </w:rPr>
        <w:t>45</w:t>
      </w:r>
    </w:p>
    <w:p w14:paraId="2287F7C5" w14:textId="77777777" w:rsidR="00BF0A63" w:rsidRDefault="00BF0A63" w:rsidP="00BF0A63">
      <w:pPr>
        <w:jc w:val="center"/>
        <w:rPr>
          <w:b/>
          <w:sz w:val="24"/>
        </w:rPr>
      </w:pPr>
    </w:p>
    <w:p w14:paraId="5538FD8F" w14:textId="77777777" w:rsidR="00BF0A63" w:rsidRPr="00BF0A63" w:rsidRDefault="00BF0A63" w:rsidP="00BF0A63">
      <w:pPr>
        <w:rPr>
          <w:b/>
          <w:sz w:val="24"/>
        </w:rPr>
      </w:pPr>
    </w:p>
    <w:p w14:paraId="066436C0" w14:textId="792CF366" w:rsidR="00BF0A63" w:rsidRPr="00BF0A63" w:rsidRDefault="00527E90" w:rsidP="00BF0A63">
      <w:pPr>
        <w:jc w:val="right"/>
        <w:rPr>
          <w:sz w:val="24"/>
          <w:szCs w:val="24"/>
        </w:rPr>
      </w:pPr>
      <w:r>
        <w:rPr>
          <w:sz w:val="24"/>
          <w:szCs w:val="24"/>
        </w:rPr>
        <w:t>15.09.2023</w:t>
      </w:r>
    </w:p>
    <w:p w14:paraId="6A194FB7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68141C9C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669A738C" w14:textId="71721C0A" w:rsidR="00BF0A63" w:rsidRDefault="004740ED" w:rsidP="000A17B6">
      <w:pPr>
        <w:pStyle w:val="BodyText2"/>
        <w:jc w:val="both"/>
        <w:rPr>
          <w:rFonts w:eastAsia="Calibri"/>
        </w:rPr>
      </w:pPr>
      <w:r>
        <w:rPr>
          <w:szCs w:val="24"/>
        </w:rPr>
        <w:t>KB Eesti Osaühing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>keda esindab</w:t>
      </w:r>
      <w:r>
        <w:rPr>
          <w:iCs/>
        </w:rPr>
        <w:t xml:space="preserve"> </w:t>
      </w:r>
      <w:r>
        <w:rPr>
          <w:rFonts w:eastAsia="Calibri"/>
        </w:rPr>
        <w:t>juhatuse liige Alari Eskor</w:t>
      </w:r>
      <w:r w:rsidR="00937F91">
        <w:rPr>
          <w:rFonts w:eastAsia="Calibri"/>
        </w:rPr>
        <w:t>, ühelt poolt,</w:t>
      </w:r>
    </w:p>
    <w:p w14:paraId="4E4FAAC2" w14:textId="77777777" w:rsidR="00FF4658" w:rsidRDefault="00FF4658">
      <w:pPr>
        <w:jc w:val="both"/>
        <w:rPr>
          <w:sz w:val="24"/>
        </w:rPr>
      </w:pPr>
    </w:p>
    <w:p w14:paraId="6156B9B4" w14:textId="78E845DC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2522FF" w:rsidRPr="002522FF">
        <w:rPr>
          <w:sz w:val="24"/>
          <w:szCs w:val="24"/>
        </w:rPr>
        <w:t>Riigimetsa Majandamise Keskus,</w:t>
      </w:r>
      <w:r>
        <w:rPr>
          <w:sz w:val="24"/>
          <w:szCs w:val="24"/>
        </w:rPr>
        <w:t xml:space="preserve"> edaspidi</w:t>
      </w:r>
      <w:r>
        <w:rPr>
          <w:b/>
          <w:sz w:val="24"/>
          <w:szCs w:val="24"/>
        </w:rPr>
        <w:t xml:space="preserve"> ostja</w:t>
      </w:r>
      <w:r>
        <w:rPr>
          <w:sz w:val="24"/>
          <w:szCs w:val="24"/>
        </w:rPr>
        <w:t xml:space="preserve">, </w:t>
      </w:r>
      <w:r w:rsidR="002522FF"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sdt>
        <w:sdtPr>
          <w:rPr>
            <w:rFonts w:eastAsia="Calibri"/>
            <w:sz w:val="24"/>
            <w:szCs w:val="24"/>
          </w:rPr>
          <w:id w:val="-397667913"/>
          <w:placeholder>
            <w:docPart w:val="2F671939D12A4A88BE97C5624DB79F0A"/>
          </w:placeholder>
          <w:date w:fullDate="2019-03-2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83767C">
            <w:rPr>
              <w:rFonts w:eastAsia="Calibri"/>
              <w:sz w:val="24"/>
              <w:szCs w:val="24"/>
            </w:rPr>
            <w:t>26.03.2019</w:t>
          </w:r>
        </w:sdtContent>
      </w:sdt>
      <w:r w:rsidR="002522FF" w:rsidRPr="002522FF">
        <w:rPr>
          <w:sz w:val="24"/>
          <w:szCs w:val="24"/>
        </w:rPr>
        <w:t xml:space="preserve"> otsusega nr </w:t>
      </w:r>
      <w:r w:rsidR="0083767C">
        <w:rPr>
          <w:sz w:val="24"/>
          <w:szCs w:val="24"/>
        </w:rPr>
        <w:t xml:space="preserve">1-32/40 </w:t>
      </w:r>
      <w:r w:rsidR="002522FF" w:rsidRPr="002522FF">
        <w:rPr>
          <w:sz w:val="24"/>
          <w:szCs w:val="24"/>
        </w:rPr>
        <w:t>kinnitatud RMK</w:t>
      </w:r>
      <w:r w:rsidR="000A17B6">
        <w:rPr>
          <w:sz w:val="24"/>
          <w:szCs w:val="24"/>
        </w:rPr>
        <w:t xml:space="preserve"> </w:t>
      </w:r>
      <w:r w:rsidR="0083767C">
        <w:rPr>
          <w:sz w:val="24"/>
          <w:szCs w:val="24"/>
        </w:rPr>
        <w:t>külastuskorraldusosakonna</w:t>
      </w:r>
      <w:r w:rsidR="002522FF" w:rsidRPr="002522FF">
        <w:rPr>
          <w:sz w:val="24"/>
          <w:szCs w:val="24"/>
        </w:rPr>
        <w:t xml:space="preserve"> põhimääruse alusel</w:t>
      </w:r>
      <w:r w:rsidR="00C762F1">
        <w:rPr>
          <w:sz w:val="24"/>
          <w:szCs w:val="24"/>
        </w:rPr>
        <w:t xml:space="preserve"> </w:t>
      </w:r>
      <w:r w:rsidR="0083767C">
        <w:rPr>
          <w:rFonts w:eastAsia="Calibri"/>
          <w:sz w:val="24"/>
          <w:szCs w:val="24"/>
        </w:rPr>
        <w:t>osakonna juhtaja Marge Rammo</w:t>
      </w:r>
      <w:r w:rsidR="00FF4658" w:rsidRPr="00C762F1">
        <w:rPr>
          <w:sz w:val="24"/>
          <w:szCs w:val="24"/>
        </w:rPr>
        <w:t xml:space="preserve">, teiselt poolt </w:t>
      </w:r>
    </w:p>
    <w:p w14:paraId="571F1770" w14:textId="77777777" w:rsidR="00BF0A63" w:rsidRPr="00C762F1" w:rsidRDefault="00BF0A63">
      <w:pPr>
        <w:jc w:val="both"/>
        <w:rPr>
          <w:sz w:val="24"/>
          <w:szCs w:val="24"/>
        </w:rPr>
      </w:pPr>
    </w:p>
    <w:p w14:paraId="5ED316DA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3208A00" w14:textId="77777777" w:rsidR="00FF4658" w:rsidRDefault="00FF4658">
      <w:pPr>
        <w:jc w:val="both"/>
        <w:rPr>
          <w:sz w:val="24"/>
        </w:rPr>
      </w:pPr>
    </w:p>
    <w:p w14:paraId="725B15E9" w14:textId="6EC8379A" w:rsidR="001A0A50" w:rsidRPr="000E0CFA" w:rsidRDefault="001A0A50" w:rsidP="00F4300B">
      <w:pPr>
        <w:jc w:val="both"/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E30F68BFA1F14D6FBB90A5C5C0CBF872"/>
          </w:placeholder>
          <w:comboBox>
            <w:listItem w:displayText="hanke" w:value="hanke"/>
            <w:listItem w:displayText="riigihanke" w:value="riigihanke"/>
          </w:comboBox>
        </w:sdtPr>
        <w:sdtEndPr/>
        <w:sdtContent>
          <w:r w:rsidR="004B3788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</w:t>
      </w:r>
      <w:r w:rsidR="007F7A29" w:rsidRPr="007F7A29">
        <w:rPr>
          <w:sz w:val="24"/>
          <w:szCs w:val="24"/>
          <w:lang w:eastAsia="et-EE"/>
        </w:rPr>
        <w:t>1-47.</w:t>
      </w:r>
      <w:r w:rsidR="00B313B8">
        <w:rPr>
          <w:sz w:val="24"/>
          <w:szCs w:val="24"/>
        </w:rPr>
        <w:t>28</w:t>
      </w:r>
      <w:r w:rsidR="003570DE">
        <w:rPr>
          <w:sz w:val="24"/>
          <w:szCs w:val="24"/>
        </w:rPr>
        <w:t>97</w:t>
      </w:r>
      <w:r w:rsidRPr="000E0CFA">
        <w:rPr>
          <w:sz w:val="24"/>
          <w:szCs w:val="24"/>
          <w:lang w:eastAsia="et-EE"/>
        </w:rPr>
        <w:t xml:space="preserve"> „</w:t>
      </w:r>
      <w:r w:rsidR="00F4300B" w:rsidRPr="00F4300B">
        <w:rPr>
          <w:rFonts w:eastAsia="Calibri"/>
          <w:sz w:val="24"/>
          <w:szCs w:val="24"/>
        </w:rPr>
        <w:t>Meenesärkide ost</w:t>
      </w:r>
      <w:r w:rsidR="00B313B8">
        <w:rPr>
          <w:rFonts w:eastAsia="Calibri"/>
          <w:sz w:val="24"/>
          <w:szCs w:val="24"/>
        </w:rPr>
        <w:t>mine</w:t>
      </w:r>
      <w:r w:rsidR="000B395D">
        <w:rPr>
          <w:rFonts w:eastAsia="Calibri"/>
          <w:sz w:val="24"/>
          <w:szCs w:val="24"/>
        </w:rPr>
        <w:t xml:space="preserve"> 2023</w:t>
      </w:r>
      <w:r w:rsidRPr="000E0CFA">
        <w:rPr>
          <w:sz w:val="24"/>
          <w:szCs w:val="24"/>
          <w:lang w:eastAsia="et-EE"/>
        </w:rPr>
        <w:t>“</w:t>
      </w:r>
      <w:r w:rsidR="00F4300B" w:rsidRPr="00F4300B">
        <w:rPr>
          <w:sz w:val="24"/>
          <w:szCs w:val="24"/>
          <w:lang w:eastAsia="et-EE"/>
        </w:rPr>
        <w:t xml:space="preserve"> </w:t>
      </w:r>
      <w:r w:rsidRPr="000E0CFA">
        <w:rPr>
          <w:sz w:val="24"/>
          <w:szCs w:val="24"/>
          <w:lang w:eastAsia="et-EE"/>
        </w:rPr>
        <w:t>tulemusena alljärgnevas:</w:t>
      </w:r>
    </w:p>
    <w:p w14:paraId="2B648BC6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4B52F5C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48ABE51A" w14:textId="15E962E2" w:rsidR="00FF4658" w:rsidRPr="00A222B6" w:rsidRDefault="00CD0A8B" w:rsidP="002C5B3F">
      <w:pPr>
        <w:pStyle w:val="Default"/>
        <w:jc w:val="both"/>
      </w:pPr>
      <w:r w:rsidRPr="00A222B6">
        <w:t>Müüja müüb ja o</w:t>
      </w:r>
      <w:r w:rsidR="00FF4658" w:rsidRPr="00A222B6">
        <w:t xml:space="preserve">stja ostab </w:t>
      </w:r>
      <w:r w:rsidR="002C5B3F">
        <w:rPr>
          <w:sz w:val="23"/>
          <w:szCs w:val="23"/>
        </w:rPr>
        <w:t>lühikese varrukaga, hankija poolt etteantud trükitud kujundusega T-särgid meestele, naistele ja lastele, kokku 2500 tk. Särgid peavad olema erinevates suurustes ning vastama hankedokumentides kirjeldatud omadustele ja tingimustele</w:t>
      </w:r>
      <w:r w:rsidR="000A17B6" w:rsidRPr="00A222B6">
        <w:t xml:space="preserve">, </w:t>
      </w:r>
      <w:r w:rsidR="00FF4658" w:rsidRPr="00A222B6">
        <w:t xml:space="preserve">edaspidi </w:t>
      </w:r>
      <w:r w:rsidR="000A17B6" w:rsidRPr="00A222B6">
        <w:rPr>
          <w:b/>
          <w:bCs/>
        </w:rPr>
        <w:t>v</w:t>
      </w:r>
      <w:r w:rsidR="00FF4658" w:rsidRPr="00A222B6">
        <w:rPr>
          <w:b/>
          <w:bCs/>
        </w:rPr>
        <w:t>ara</w:t>
      </w:r>
      <w:r w:rsidR="000A17B6" w:rsidRPr="00A222B6">
        <w:t>, mille kohustub o</w:t>
      </w:r>
      <w:r w:rsidR="00FF4658" w:rsidRPr="00A222B6">
        <w:t xml:space="preserve">stjale üle andma </w:t>
      </w:r>
      <w:r w:rsidR="002C5B3F" w:rsidRPr="002C5B3F">
        <w:rPr>
          <w:b/>
        </w:rPr>
        <w:t>5 (viie)</w:t>
      </w:r>
      <w:r w:rsidR="002C5B3F">
        <w:t xml:space="preserve"> nädala</w:t>
      </w:r>
      <w:r w:rsidR="000A17B6" w:rsidRPr="00A222B6">
        <w:t xml:space="preserve"> jooksul käesoleva l</w:t>
      </w:r>
      <w:r w:rsidR="00FF4658" w:rsidRPr="00A222B6">
        <w:t xml:space="preserve">epingu allakirjutamisest. </w:t>
      </w:r>
    </w:p>
    <w:p w14:paraId="0581026C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414692E5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4B7E34BB" w14:textId="21CE6934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527E90">
        <w:rPr>
          <w:sz w:val="24"/>
          <w:szCs w:val="24"/>
        </w:rPr>
        <w:t>24960.00€</w:t>
      </w:r>
      <w:r w:rsidRPr="00A222B6">
        <w:rPr>
          <w:sz w:val="24"/>
          <w:szCs w:val="24"/>
        </w:rPr>
        <w:t xml:space="preserve"> (</w:t>
      </w:r>
      <w:r w:rsidR="00527E90">
        <w:rPr>
          <w:rFonts w:eastAsia="Calibri"/>
          <w:sz w:val="24"/>
          <w:szCs w:val="24"/>
        </w:rPr>
        <w:t>Kakskümmend nelituhat üheksasada kuuskümmend</w:t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  <w:r w:rsidR="00527E90">
        <w:rPr>
          <w:sz w:val="24"/>
          <w:szCs w:val="24"/>
        </w:rPr>
        <w:t>00sent).</w:t>
      </w:r>
      <w:bookmarkStart w:id="0" w:name="_GoBack"/>
      <w:bookmarkEnd w:id="0"/>
    </w:p>
    <w:p w14:paraId="43B9C618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48F1709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717943F1" w14:textId="4D154C33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Ostja tasub saadud vara </w:t>
      </w:r>
      <w:r w:rsidR="00FF4658" w:rsidRPr="00A222B6">
        <w:rPr>
          <w:sz w:val="24"/>
          <w:szCs w:val="24"/>
        </w:rPr>
        <w:t xml:space="preserve">eest pangaülekande teel </w:t>
      </w:r>
      <w:r w:rsidR="002C5B3F">
        <w:rPr>
          <w:sz w:val="24"/>
          <w:szCs w:val="24"/>
        </w:rPr>
        <w:t>15</w:t>
      </w:r>
      <w:r w:rsidRPr="00A222B6">
        <w:rPr>
          <w:sz w:val="24"/>
          <w:szCs w:val="24"/>
        </w:rPr>
        <w:t xml:space="preserve"> päeva jooksul v</w:t>
      </w:r>
      <w:r w:rsidR="00FF4658" w:rsidRPr="00A222B6">
        <w:rPr>
          <w:sz w:val="24"/>
          <w:szCs w:val="24"/>
        </w:rPr>
        <w:t xml:space="preserve">ara vastuvõtmisest. </w:t>
      </w:r>
    </w:p>
    <w:p w14:paraId="543074C1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1FBE1D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17149548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0BAFB54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EC99777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46C49F0D" w14:textId="40B83FAE" w:rsidR="00FF4658" w:rsidRPr="00A222B6" w:rsidRDefault="007B4437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Lepingu lisaks on hinnapakkumine, kus on toodud suuruste kaupa kogused ja maksumused.</w:t>
      </w:r>
    </w:p>
    <w:p w14:paraId="00168214" w14:textId="77777777" w:rsidR="000A17B6" w:rsidRPr="00A222B6" w:rsidRDefault="000A17B6" w:rsidP="002F5A22">
      <w:pPr>
        <w:jc w:val="both"/>
        <w:rPr>
          <w:sz w:val="24"/>
          <w:szCs w:val="24"/>
        </w:rPr>
      </w:pPr>
    </w:p>
    <w:p w14:paraId="7A88F04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üleandmine-vastuvôtmine</w:t>
      </w:r>
    </w:p>
    <w:p w14:paraId="7276209E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38CE32A1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59790D40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13FE2406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17B8B081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lastRenderedPageBreak/>
        <w:t>Vastutus</w:t>
      </w:r>
    </w:p>
    <w:p w14:paraId="235812CA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04D5A5A1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133FC797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10D8A4E1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23A07FB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7510385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>tide muutumisest. Juhul, kui le</w:t>
      </w:r>
      <w:r w:rsidRPr="00A222B6">
        <w:rPr>
          <w:sz w:val="24"/>
          <w:szCs w:val="24"/>
        </w:rPr>
        <w:t>pingu muutmise vajadus tuleneb õigusaktide muutumisest, teatab rendileandja sellest rentnikule kirjalikult 1 (üks) kuu ette.</w:t>
      </w:r>
    </w:p>
    <w:p w14:paraId="2A00EF44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00E7D767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593F39C5" w14:textId="395E2661" w:rsidR="002F5D6E" w:rsidRPr="00A222B6" w:rsidRDefault="001F0777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5B12AB43077491280966BF23D6F4DA9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2C5B3F">
            <w:rPr>
              <w:sz w:val="24"/>
              <w:szCs w:val="24"/>
            </w:rPr>
            <w:t>Leping on allkirjastatud digitaalselt.</w:t>
          </w:r>
        </w:sdtContent>
      </w:sdt>
    </w:p>
    <w:p w14:paraId="699832FA" w14:textId="77777777" w:rsidR="002F5D6E" w:rsidRDefault="002F5D6E">
      <w:pPr>
        <w:jc w:val="both"/>
        <w:rPr>
          <w:b/>
          <w:bCs/>
          <w:sz w:val="24"/>
        </w:rPr>
      </w:pPr>
    </w:p>
    <w:p w14:paraId="0EE88228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08D5EA23" w14:textId="77777777" w:rsidR="00BC487D" w:rsidRDefault="00BC487D">
      <w:pPr>
        <w:jc w:val="both"/>
        <w:rPr>
          <w:sz w:val="24"/>
        </w:rPr>
      </w:pPr>
    </w:p>
    <w:p w14:paraId="1183FDA2" w14:textId="77777777" w:rsidR="00BC487D" w:rsidRPr="00A8126F" w:rsidRDefault="00BC487D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>Müüja</w:t>
      </w:r>
      <w:r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7479C21A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FA5FD2E" w14:textId="1D54045A" w:rsidR="00BC487D" w:rsidRPr="00A8126F" w:rsidRDefault="00F42FC0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KB Eesti O</w:t>
            </w:r>
            <w:r w:rsidR="00122712">
              <w:rPr>
                <w:sz w:val="24"/>
              </w:rPr>
              <w:t>saühing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DEE9291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7258F837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E186257" w14:textId="6CAA3648" w:rsidR="00BC487D" w:rsidRPr="00E43E33" w:rsidRDefault="00C03548" w:rsidP="00E43E33">
            <w:pPr>
              <w:jc w:val="both"/>
              <w:rPr>
                <w:sz w:val="24"/>
              </w:rPr>
            </w:pPr>
            <w:r>
              <w:rPr>
                <w:sz w:val="24"/>
              </w:rPr>
              <w:t>Registrikood</w:t>
            </w:r>
            <w:r w:rsidR="00E43E33">
              <w:rPr>
                <w:sz w:val="24"/>
              </w:rPr>
              <w:t xml:space="preserve"> </w:t>
            </w:r>
            <w:r w:rsidR="00E43E33" w:rsidRPr="00E43E33">
              <w:rPr>
                <w:sz w:val="24"/>
                <w:szCs w:val="24"/>
              </w:rPr>
              <w:t xml:space="preserve">10462983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881B066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78BC34B8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A375AE7" w14:textId="323FB854" w:rsidR="00BC487D" w:rsidRDefault="00E43E33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>Priisle 16, Tallinn 13914</w:t>
            </w:r>
          </w:p>
          <w:p w14:paraId="18A732C0" w14:textId="22FECA1E" w:rsidR="00495E6D" w:rsidRPr="00E43E33" w:rsidRDefault="00495E6D" w:rsidP="00E43E33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E43E33" w:rsidRPr="00E43E33">
              <w:rPr>
                <w:sz w:val="24"/>
                <w:szCs w:val="24"/>
              </w:rPr>
              <w:t>+372 5020886</w:t>
            </w:r>
            <w:r w:rsidR="00E43E33"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152B9A1" w14:textId="77777777" w:rsidR="00495E6D" w:rsidRDefault="000B395D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Mõisa/3, </w:t>
            </w:r>
            <w:r w:rsidR="00495E6D"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 w:rsidR="00495E6D">
              <w:rPr>
                <w:sz w:val="24"/>
              </w:rPr>
              <w:t xml:space="preserve"> vald,</w:t>
            </w:r>
          </w:p>
          <w:p w14:paraId="3DA83313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19AAE98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73F685C" w14:textId="4154F142" w:rsidR="00BC487D" w:rsidRPr="00E339D4" w:rsidRDefault="00495E6D" w:rsidP="00E339D4">
            <w:pPr>
              <w:jc w:val="both"/>
              <w:rPr>
                <w:sz w:val="24"/>
              </w:rPr>
            </w:pPr>
            <w:r>
              <w:rPr>
                <w:sz w:val="24"/>
              </w:rPr>
              <w:t>E-post</w:t>
            </w:r>
            <w:r w:rsidR="00E339D4">
              <w:rPr>
                <w:sz w:val="24"/>
              </w:rPr>
              <w:t xml:space="preserve"> </w:t>
            </w:r>
            <w:hyperlink r:id="rId10" w:history="1">
              <w:r w:rsidR="00E339D4" w:rsidRPr="0070360E">
                <w:rPr>
                  <w:rStyle w:val="Hyperlink"/>
                  <w:sz w:val="24"/>
                  <w:szCs w:val="24"/>
                </w:rPr>
                <w:t>alari@kb.ee</w:t>
              </w:r>
            </w:hyperlink>
            <w:r w:rsidR="00E339D4">
              <w:rPr>
                <w:sz w:val="24"/>
                <w:szCs w:val="24"/>
              </w:rPr>
              <w:t xml:space="preserve"> </w:t>
            </w:r>
            <w:r w:rsidR="00E339D4"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6937275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0628F0FD" w14:textId="0F1D9CC1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>
        <w:rPr>
          <w:sz w:val="24"/>
        </w:rPr>
        <w:t xml:space="preserve">E-post </w:t>
      </w:r>
      <w:hyperlink r:id="rId11" w:history="1">
        <w:r w:rsidR="00E339D4" w:rsidRPr="0070360E">
          <w:rPr>
            <w:rStyle w:val="Hyperlink"/>
            <w:sz w:val="24"/>
          </w:rPr>
          <w:t>rmk@rmk.ee</w:t>
        </w:r>
      </w:hyperlink>
      <w:r w:rsidR="00E339D4">
        <w:rPr>
          <w:sz w:val="24"/>
        </w:rPr>
        <w:t xml:space="preserve"> </w:t>
      </w:r>
    </w:p>
    <w:p w14:paraId="6BB1BF5F" w14:textId="77777777" w:rsidR="00A222B6" w:rsidRDefault="00A222B6" w:rsidP="00A222B6">
      <w:pPr>
        <w:rPr>
          <w:b/>
          <w:szCs w:val="24"/>
        </w:rPr>
      </w:pP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5CF8E07C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1D0798D3" w14:textId="54C68902" w:rsidR="00A222B6" w:rsidRPr="00A222B6" w:rsidRDefault="001F0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45D737DE374B4413865DCA28D9EA786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F42FC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477E8D20" w14:textId="7D8FE944" w:rsidR="00A222B6" w:rsidRPr="00A222B6" w:rsidRDefault="001F0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D31EEF33B77E448D9CB58C4650604F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F42FC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41CC671C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52C8E969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00AF3E5C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DF80166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E5A85D1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4911DE7F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599C8240" w14:textId="26DC67AC" w:rsidR="00A222B6" w:rsidRPr="00A222B6" w:rsidRDefault="00F42FC0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Alari Eskor</w:t>
            </w:r>
          </w:p>
        </w:tc>
        <w:tc>
          <w:tcPr>
            <w:tcW w:w="4192" w:type="dxa"/>
            <w:vAlign w:val="bottom"/>
            <w:hideMark/>
          </w:tcPr>
          <w:p w14:paraId="643DAC5C" w14:textId="2FF2464C" w:rsidR="00A222B6" w:rsidRPr="00A222B6" w:rsidRDefault="00F42FC0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Marge Rammo</w:t>
            </w:r>
          </w:p>
        </w:tc>
        <w:tc>
          <w:tcPr>
            <w:tcW w:w="710" w:type="dxa"/>
          </w:tcPr>
          <w:p w14:paraId="2D0A40D5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7D65E51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4D918AD3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12"/>
      <w:headerReference w:type="default" r:id="rId13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52BAB" w14:textId="77777777" w:rsidR="001F0777" w:rsidRDefault="001F0777">
      <w:r>
        <w:separator/>
      </w:r>
    </w:p>
  </w:endnote>
  <w:endnote w:type="continuationSeparator" w:id="0">
    <w:p w14:paraId="083FAD82" w14:textId="77777777" w:rsidR="001F0777" w:rsidRDefault="001F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12361" w14:textId="77777777" w:rsidR="001F0777" w:rsidRDefault="001F0777">
      <w:r>
        <w:separator/>
      </w:r>
    </w:p>
  </w:footnote>
  <w:footnote w:type="continuationSeparator" w:id="0">
    <w:p w14:paraId="2CB13772" w14:textId="77777777" w:rsidR="001F0777" w:rsidRDefault="001F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5949D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2FA8A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E2C87" w14:textId="74521A93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E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EF16A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E6"/>
    <w:rsid w:val="00001E58"/>
    <w:rsid w:val="00053571"/>
    <w:rsid w:val="000A17B6"/>
    <w:rsid w:val="000B395D"/>
    <w:rsid w:val="000C4B95"/>
    <w:rsid w:val="000E0CFA"/>
    <w:rsid w:val="00116E13"/>
    <w:rsid w:val="00122712"/>
    <w:rsid w:val="00135924"/>
    <w:rsid w:val="001524DB"/>
    <w:rsid w:val="00160E31"/>
    <w:rsid w:val="00174068"/>
    <w:rsid w:val="00193DC6"/>
    <w:rsid w:val="001A0A50"/>
    <w:rsid w:val="001B1671"/>
    <w:rsid w:val="001D1C87"/>
    <w:rsid w:val="001F0777"/>
    <w:rsid w:val="00215CB7"/>
    <w:rsid w:val="00217D97"/>
    <w:rsid w:val="002522FF"/>
    <w:rsid w:val="00257477"/>
    <w:rsid w:val="00260DE6"/>
    <w:rsid w:val="002C5B3F"/>
    <w:rsid w:val="002F5A22"/>
    <w:rsid w:val="002F5D6E"/>
    <w:rsid w:val="00315825"/>
    <w:rsid w:val="00342061"/>
    <w:rsid w:val="003570DE"/>
    <w:rsid w:val="00376724"/>
    <w:rsid w:val="003C5EAB"/>
    <w:rsid w:val="004002AC"/>
    <w:rsid w:val="0042126E"/>
    <w:rsid w:val="00445701"/>
    <w:rsid w:val="004740ED"/>
    <w:rsid w:val="00495E6D"/>
    <w:rsid w:val="004A7E08"/>
    <w:rsid w:val="004B3788"/>
    <w:rsid w:val="00507822"/>
    <w:rsid w:val="00514AF9"/>
    <w:rsid w:val="00527E90"/>
    <w:rsid w:val="005346B3"/>
    <w:rsid w:val="005657EC"/>
    <w:rsid w:val="005A72AD"/>
    <w:rsid w:val="005C78B8"/>
    <w:rsid w:val="005E0AEE"/>
    <w:rsid w:val="0061754F"/>
    <w:rsid w:val="00646A9F"/>
    <w:rsid w:val="006471CF"/>
    <w:rsid w:val="007102FD"/>
    <w:rsid w:val="00710A4D"/>
    <w:rsid w:val="007779FF"/>
    <w:rsid w:val="007B4437"/>
    <w:rsid w:val="007D6FCF"/>
    <w:rsid w:val="007E1E13"/>
    <w:rsid w:val="007F63E1"/>
    <w:rsid w:val="007F7776"/>
    <w:rsid w:val="007F7A29"/>
    <w:rsid w:val="00823645"/>
    <w:rsid w:val="0083767C"/>
    <w:rsid w:val="00856A95"/>
    <w:rsid w:val="0092437B"/>
    <w:rsid w:val="00937F91"/>
    <w:rsid w:val="0098593A"/>
    <w:rsid w:val="009B7BFD"/>
    <w:rsid w:val="009D217A"/>
    <w:rsid w:val="00A1303E"/>
    <w:rsid w:val="00A222B6"/>
    <w:rsid w:val="00A7198C"/>
    <w:rsid w:val="00AB1925"/>
    <w:rsid w:val="00AC031D"/>
    <w:rsid w:val="00AF5453"/>
    <w:rsid w:val="00B313B8"/>
    <w:rsid w:val="00BC487D"/>
    <w:rsid w:val="00BD75AE"/>
    <w:rsid w:val="00BF0A63"/>
    <w:rsid w:val="00C02389"/>
    <w:rsid w:val="00C03548"/>
    <w:rsid w:val="00C10FA3"/>
    <w:rsid w:val="00C345C9"/>
    <w:rsid w:val="00C4236F"/>
    <w:rsid w:val="00C61A06"/>
    <w:rsid w:val="00C762F1"/>
    <w:rsid w:val="00C95933"/>
    <w:rsid w:val="00C97FCC"/>
    <w:rsid w:val="00CA4EAC"/>
    <w:rsid w:val="00CD0A8B"/>
    <w:rsid w:val="00CF3E87"/>
    <w:rsid w:val="00D016BF"/>
    <w:rsid w:val="00D44533"/>
    <w:rsid w:val="00D73769"/>
    <w:rsid w:val="00DF030D"/>
    <w:rsid w:val="00DF1C9F"/>
    <w:rsid w:val="00E1252D"/>
    <w:rsid w:val="00E20C9A"/>
    <w:rsid w:val="00E220E5"/>
    <w:rsid w:val="00E2381F"/>
    <w:rsid w:val="00E339D4"/>
    <w:rsid w:val="00E43E33"/>
    <w:rsid w:val="00E67EB3"/>
    <w:rsid w:val="00E96A4F"/>
    <w:rsid w:val="00EE0A3A"/>
    <w:rsid w:val="00EE7062"/>
    <w:rsid w:val="00EF2C43"/>
    <w:rsid w:val="00F42FC0"/>
    <w:rsid w:val="00F4300B"/>
    <w:rsid w:val="00F8083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AE3B"/>
  <w15:docId w15:val="{BE8DE1C1-BBBC-4E90-A38A-46918D4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2AC"/>
  </w:style>
  <w:style w:type="character" w:customStyle="1" w:styleId="CommentTextChar">
    <w:name w:val="Comment Text Char"/>
    <w:basedOn w:val="DefaultParagraphFont"/>
    <w:link w:val="CommentText"/>
    <w:semiHidden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0ED"/>
  </w:style>
  <w:style w:type="paragraph" w:customStyle="1" w:styleId="Default">
    <w:name w:val="Default"/>
    <w:rsid w:val="002C5B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E33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lari@kb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Temp\10\m&#252;&#252;gileping,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671939D12A4A88BE97C5624DB7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D05C-54D8-4D2B-9086-784B034667D5}"/>
      </w:docPartPr>
      <w:docPartBody>
        <w:p w:rsidR="00936AE2" w:rsidRDefault="00A470C9">
          <w:pPr>
            <w:pStyle w:val="2F671939D12A4A88BE97C5624DB79F0A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30F68BFA1F14D6FBB90A5C5C0CB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7DC8-A5CE-4945-B724-6E0B761453FC}"/>
      </w:docPartPr>
      <w:docPartBody>
        <w:p w:rsidR="00936AE2" w:rsidRDefault="00A470C9">
          <w:pPr>
            <w:pStyle w:val="E30F68BFA1F14D6FBB90A5C5C0CBF87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5B12AB43077491280966BF23D6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DF11-9869-4FFE-BAA7-8DAE227CF04C}"/>
      </w:docPartPr>
      <w:docPartBody>
        <w:p w:rsidR="00936AE2" w:rsidRDefault="00A470C9">
          <w:pPr>
            <w:pStyle w:val="55B12AB43077491280966BF23D6F4DA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D737DE374B4413865DCA28D9EA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C00-9909-4808-8C27-019AA8DBAD98}"/>
      </w:docPartPr>
      <w:docPartBody>
        <w:p w:rsidR="00936AE2" w:rsidRDefault="00A470C9">
          <w:pPr>
            <w:pStyle w:val="45D737DE374B4413865DCA28D9EA78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1EEF33B77E448D9CB58C465060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90BE-4D6C-484B-AD2A-EB58F7EB5D73}"/>
      </w:docPartPr>
      <w:docPartBody>
        <w:p w:rsidR="00936AE2" w:rsidRDefault="00A470C9">
          <w:pPr>
            <w:pStyle w:val="D31EEF33B77E448D9CB58C4650604F7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E2"/>
    <w:rsid w:val="00186DA3"/>
    <w:rsid w:val="00235E88"/>
    <w:rsid w:val="00936AE2"/>
    <w:rsid w:val="00A470C9"/>
    <w:rsid w:val="00E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DE11A381EE14A7795477B24E7C8AAC6">
    <w:name w:val="8DE11A381EE14A7795477B24E7C8AAC6"/>
  </w:style>
  <w:style w:type="paragraph" w:customStyle="1" w:styleId="121EBA06513D4F8E84C06B6DDB503FC3">
    <w:name w:val="121EBA06513D4F8E84C06B6DDB503FC3"/>
  </w:style>
  <w:style w:type="paragraph" w:customStyle="1" w:styleId="2F671939D12A4A88BE97C5624DB79F0A">
    <w:name w:val="2F671939D12A4A88BE97C5624DB79F0A"/>
  </w:style>
  <w:style w:type="paragraph" w:customStyle="1" w:styleId="E30F68BFA1F14D6FBB90A5C5C0CBF872">
    <w:name w:val="E30F68BFA1F14D6FBB90A5C5C0CBF872"/>
  </w:style>
  <w:style w:type="paragraph" w:customStyle="1" w:styleId="55B12AB43077491280966BF23D6F4DA9">
    <w:name w:val="55B12AB43077491280966BF23D6F4DA9"/>
  </w:style>
  <w:style w:type="paragraph" w:customStyle="1" w:styleId="45D737DE374B4413865DCA28D9EA7868">
    <w:name w:val="45D737DE374B4413865DCA28D9EA7868"/>
  </w:style>
  <w:style w:type="paragraph" w:customStyle="1" w:styleId="D31EEF33B77E448D9CB58C4650604F75">
    <w:name w:val="D31EEF33B77E448D9CB58C4650604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ebb5b-32c4-4bac-adc3-9c6b20a212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14" ma:contentTypeDescription="Create a new document." ma:contentTypeScope="" ma:versionID="0a72221006af943a4f42b2da59a9e00c">
  <xsd:schema xmlns:xsd="http://www.w3.org/2001/XMLSchema" xmlns:xs="http://www.w3.org/2001/XMLSchema" xmlns:p="http://schemas.microsoft.com/office/2006/metadata/properties" xmlns:ns3="3b9ebb5b-32c4-4bac-adc3-9c6b20a212e0" xmlns:ns4="83bd9f2f-8515-4072-860f-ad5818d2e4c0" targetNamespace="http://schemas.microsoft.com/office/2006/metadata/properties" ma:root="true" ma:fieldsID="8b7165789973150f5179a2e0e1e1eb8d" ns3:_="" ns4:_="">
    <xsd:import namespace="3b9ebb5b-32c4-4bac-adc3-9c6b20a212e0"/>
    <xsd:import namespace="83bd9f2f-8515-4072-860f-ad5818d2e4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f2f-8515-4072-860f-ad5818d2e4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6B203-464C-4C2C-82D2-D0BFF768966D}">
  <ds:schemaRefs>
    <ds:schemaRef ds:uri="http://schemas.microsoft.com/office/2006/metadata/properties"/>
    <ds:schemaRef ds:uri="http://schemas.microsoft.com/office/infopath/2007/PartnerControls"/>
    <ds:schemaRef ds:uri="3b9ebb5b-32c4-4bac-adc3-9c6b20a212e0"/>
  </ds:schemaRefs>
</ds:datastoreItem>
</file>

<file path=customXml/itemProps2.xml><?xml version="1.0" encoding="utf-8"?>
<ds:datastoreItem xmlns:ds="http://schemas.openxmlformats.org/officeDocument/2006/customXml" ds:itemID="{0951AB83-51D1-49B5-B92C-3972ED7FA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83bd9f2f-8515-4072-860f-ad5818d2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6B6AA-C9A3-4730-B27F-CA3EC64E3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müügileping, kus rmk on ostja</Template>
  <TotalTime>51</TotalTime>
  <Pages>2</Pages>
  <Words>471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Microsoft account</cp:lastModifiedBy>
  <cp:revision>16</cp:revision>
  <cp:lastPrinted>2003-04-08T06:30:00Z</cp:lastPrinted>
  <dcterms:created xsi:type="dcterms:W3CDTF">2023-08-14T12:37:00Z</dcterms:created>
  <dcterms:modified xsi:type="dcterms:W3CDTF">2023-09-15T08:01:00Z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